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E2727" w:rsidRDefault="006E2727" w:rsidP="007F4F2B"/>
    <w:p w14:paraId="0A37501D" w14:textId="77777777" w:rsidR="00C01AD2" w:rsidRDefault="00C01AD2" w:rsidP="007F4F2B"/>
    <w:p w14:paraId="5DAB6C7B" w14:textId="77777777" w:rsidR="00C01AD2" w:rsidRDefault="00C01AD2" w:rsidP="007F4F2B"/>
    <w:p w14:paraId="02EB378F" w14:textId="77777777" w:rsidR="00C01AD2" w:rsidRDefault="00C01AD2" w:rsidP="00C01AD2"/>
    <w:p w14:paraId="6A05A809" w14:textId="77777777" w:rsidR="00C01AD2" w:rsidRDefault="00C01AD2" w:rsidP="00C01AD2"/>
    <w:p w14:paraId="5A39BBE3" w14:textId="77777777" w:rsidR="00C01AD2" w:rsidRDefault="00C01AD2" w:rsidP="00C01AD2"/>
    <w:p w14:paraId="41C8F396" w14:textId="77777777" w:rsidR="00C01AD2" w:rsidRDefault="00C01AD2" w:rsidP="00C01AD2"/>
    <w:p w14:paraId="72A3D3EC" w14:textId="77777777" w:rsidR="00C01AD2" w:rsidRDefault="00C01AD2" w:rsidP="00C01AD2"/>
    <w:p w14:paraId="0D0B940D" w14:textId="77777777" w:rsidR="00C01AD2" w:rsidRDefault="00C01AD2" w:rsidP="00C01AD2"/>
    <w:p w14:paraId="7E372C62" w14:textId="7F244BED" w:rsidR="00B10D91" w:rsidRPr="00B10D91" w:rsidRDefault="00935183" w:rsidP="00B10D91">
      <w:pPr>
        <w:rPr>
          <w:rFonts w:cstheme="minorHAnsi"/>
        </w:rPr>
      </w:pPr>
      <w:r>
        <w:t xml:space="preserve"> </w:t>
      </w:r>
    </w:p>
    <w:p w14:paraId="25AEADFB" w14:textId="6DFD0E55" w:rsidR="00B10D91" w:rsidRDefault="00B10D91" w:rsidP="00B10D91">
      <w:r>
        <w:t>Dear prospective employer</w:t>
      </w:r>
    </w:p>
    <w:p w14:paraId="4203402B" w14:textId="77777777" w:rsidR="00B10D91" w:rsidRDefault="00B10D91" w:rsidP="00B10D91">
      <w:pPr>
        <w:rPr>
          <w:rStyle w:val="Strong"/>
        </w:rPr>
      </w:pPr>
    </w:p>
    <w:p w14:paraId="7AA53C9E" w14:textId="2E81BB82" w:rsidR="00B10D91" w:rsidRDefault="00B10D91" w:rsidP="00B10D91">
      <w:r>
        <w:rPr>
          <w:rStyle w:val="Strong"/>
        </w:rPr>
        <w:t>Re: Year 10 Work Experience Week – 30th June to 4th July 2025</w:t>
      </w:r>
    </w:p>
    <w:p w14:paraId="201BC1C6" w14:textId="77777777" w:rsidR="00B10D91" w:rsidRDefault="00B10D91" w:rsidP="00B10D91"/>
    <w:p w14:paraId="39552BC2" w14:textId="692AE8B6" w:rsidR="00B10D91" w:rsidRDefault="00B10D91" w:rsidP="00B10D91">
      <w:r>
        <w:t xml:space="preserve">I hope this letter finds you well. I am writing to inform you about our upcoming Work Experience Week at Ormiston Six Villages Academy for our Year 10 students, taking place from </w:t>
      </w:r>
      <w:r>
        <w:rPr>
          <w:rStyle w:val="Strong"/>
        </w:rPr>
        <w:t>Monday, 30th June to Friday, 4th July</w:t>
      </w:r>
      <w:r>
        <w:t xml:space="preserve">. </w:t>
      </w:r>
    </w:p>
    <w:p w14:paraId="2E2E894D" w14:textId="77777777" w:rsidR="00B10D91" w:rsidRDefault="00B10D91" w:rsidP="00B10D91"/>
    <w:p w14:paraId="137C8673" w14:textId="77777777" w:rsidR="00B10D91" w:rsidRDefault="00B10D91" w:rsidP="00B10D91">
      <w:r>
        <w:t>Work experience provides our students with a valuable opportunity to develop key workplace skills, gain insight into different industries, and explore potential career paths. To ensure a meaningful and rewarding experience, we encourage students to take responsibility for securing their own placements with businesses and employers who are willing to support their development.</w:t>
      </w:r>
    </w:p>
    <w:p w14:paraId="57F4ABE5" w14:textId="77777777" w:rsidR="00B10D91" w:rsidRDefault="00B10D91" w:rsidP="00B10D91"/>
    <w:p w14:paraId="2B3E9C81" w14:textId="0F5556EE" w:rsidR="00B10D91" w:rsidRDefault="00B10D91" w:rsidP="00B10D91">
      <w:pPr>
        <w:jc w:val="left"/>
      </w:pPr>
      <w:r>
        <w:t xml:space="preserve">To facilitate the process, students will complete their placement applications through </w:t>
      </w:r>
      <w:proofErr w:type="spellStart"/>
      <w:r>
        <w:rPr>
          <w:rStyle w:val="Strong"/>
        </w:rPr>
        <w:t>Unifrog</w:t>
      </w:r>
      <w:proofErr w:type="spellEnd"/>
      <w:r>
        <w:t xml:space="preserve">, an online platform that streamlines the confirmation and compliance process. This makes the process far simpler and more efficient. </w:t>
      </w:r>
    </w:p>
    <w:p w14:paraId="1C06D995" w14:textId="7C0520F7" w:rsidR="00B10D91" w:rsidRDefault="00B10D91" w:rsidP="00B10D91">
      <w:r>
        <w:t xml:space="preserve">Once a student has secured a placement, </w:t>
      </w:r>
      <w:proofErr w:type="spellStart"/>
      <w:r>
        <w:t>Unifrog</w:t>
      </w:r>
      <w:proofErr w:type="spellEnd"/>
      <w:r>
        <w:t xml:space="preserve"> will contact employers via email to confirm details and obtain the necessary documentation, including health and safety certificates where applicable.</w:t>
      </w:r>
    </w:p>
    <w:p w14:paraId="6BCE8B94" w14:textId="77777777" w:rsidR="002D727F" w:rsidRDefault="002D727F" w:rsidP="00B10D91"/>
    <w:p w14:paraId="4DD5DF00" w14:textId="77777777" w:rsidR="00B10D91" w:rsidRDefault="00B10D91" w:rsidP="00B10D91">
      <w:r>
        <w:t xml:space="preserve">For businesses with </w:t>
      </w:r>
      <w:r>
        <w:rPr>
          <w:rStyle w:val="Strong"/>
        </w:rPr>
        <w:t>five or fewer employees</w:t>
      </w:r>
      <w:r>
        <w:t xml:space="preserve">, there is no requirement to submit evidence of these documents. Instead, employers can simply upload a document titled </w:t>
      </w:r>
      <w:r>
        <w:rPr>
          <w:rStyle w:val="Strong"/>
        </w:rPr>
        <w:t>‘Not Required’</w:t>
      </w:r>
      <w:r>
        <w:t xml:space="preserve"> within the </w:t>
      </w:r>
      <w:proofErr w:type="spellStart"/>
      <w:r>
        <w:t>Unifrog</w:t>
      </w:r>
      <w:proofErr w:type="spellEnd"/>
      <w:r>
        <w:t xml:space="preserve"> system.</w:t>
      </w:r>
    </w:p>
    <w:p w14:paraId="20D8F3D8" w14:textId="4A561A20" w:rsidR="00B10D91" w:rsidRDefault="00B10D91" w:rsidP="00B10D91">
      <w:r>
        <w:t>Guid</w:t>
      </w:r>
      <w:r>
        <w:t>a</w:t>
      </w:r>
      <w:r>
        <w:t xml:space="preserve">nce on how to use the </w:t>
      </w:r>
      <w:proofErr w:type="spellStart"/>
      <w:r>
        <w:t>Unifrog</w:t>
      </w:r>
      <w:proofErr w:type="spellEnd"/>
      <w:r>
        <w:t xml:space="preserve"> system can be found in the following links:</w:t>
      </w:r>
    </w:p>
    <w:p w14:paraId="64351E95" w14:textId="77777777" w:rsidR="00B10D91" w:rsidRDefault="00B10D91" w:rsidP="00B10D91"/>
    <w:p w14:paraId="3E0F6E13" w14:textId="77777777" w:rsidR="00B10D91" w:rsidRDefault="00B10D91" w:rsidP="00B10D91">
      <w:pPr>
        <w:pStyle w:val="ListParagraph"/>
        <w:numPr>
          <w:ilvl w:val="0"/>
          <w:numId w:val="3"/>
        </w:numPr>
        <w:spacing w:line="259" w:lineRule="auto"/>
        <w:jc w:val="left"/>
      </w:pPr>
      <w:hyperlink r:id="rId10" w:history="1">
        <w:r>
          <w:rPr>
            <w:rStyle w:val="Hyperlink"/>
          </w:rPr>
          <w:t xml:space="preserve">Placements: the </w:t>
        </w:r>
        <w:proofErr w:type="spellStart"/>
        <w:r>
          <w:rPr>
            <w:rStyle w:val="Hyperlink"/>
          </w:rPr>
          <w:t>legals</w:t>
        </w:r>
        <w:proofErr w:type="spellEnd"/>
        <w:r>
          <w:rPr>
            <w:rStyle w:val="Hyperlink"/>
          </w:rPr>
          <w:t xml:space="preserve"> </w:t>
        </w:r>
        <w:proofErr w:type="gramStart"/>
        <w:r>
          <w:rPr>
            <w:rStyle w:val="Hyperlink"/>
          </w:rPr>
          <w:t>explained :</w:t>
        </w:r>
        <w:proofErr w:type="gram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Unifrog</w:t>
        </w:r>
        <w:proofErr w:type="spellEnd"/>
        <w:r>
          <w:rPr>
            <w:rStyle w:val="Hyperlink"/>
          </w:rPr>
          <w:t xml:space="preserve"> Placement Guides</w:t>
        </w:r>
      </w:hyperlink>
    </w:p>
    <w:p w14:paraId="70FEA91D" w14:textId="77777777" w:rsidR="00B10D91" w:rsidRDefault="00B10D91" w:rsidP="00B10D91">
      <w:pPr>
        <w:pStyle w:val="ListParagraph"/>
        <w:numPr>
          <w:ilvl w:val="0"/>
          <w:numId w:val="3"/>
        </w:numPr>
        <w:spacing w:line="259" w:lineRule="auto"/>
        <w:jc w:val="left"/>
      </w:pPr>
      <w:hyperlink r:id="rId11" w:history="1">
        <w:r>
          <w:rPr>
            <w:rStyle w:val="Hyperlink"/>
          </w:rPr>
          <w:t xml:space="preserve">How to... use the Placements </w:t>
        </w:r>
        <w:proofErr w:type="gramStart"/>
        <w:r>
          <w:rPr>
            <w:rStyle w:val="Hyperlink"/>
          </w:rPr>
          <w:t>tool :</w:t>
        </w:r>
        <w:proofErr w:type="gram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Unifrog</w:t>
        </w:r>
        <w:proofErr w:type="spellEnd"/>
        <w:r>
          <w:rPr>
            <w:rStyle w:val="Hyperlink"/>
          </w:rPr>
          <w:t xml:space="preserve"> Placement Guides</w:t>
        </w:r>
      </w:hyperlink>
    </w:p>
    <w:p w14:paraId="44A94706" w14:textId="77777777" w:rsidR="00B10D91" w:rsidRDefault="00B10D91" w:rsidP="00B10D91"/>
    <w:p w14:paraId="74AAB20C" w14:textId="178A3D44" w:rsidR="00B10D91" w:rsidRDefault="00B10D91" w:rsidP="00B10D91">
      <w:pPr>
        <w:jc w:val="left"/>
      </w:pPr>
      <w:r>
        <w:t>We greatly appreciate the time and effort businesses invest in supporting young people’s education and career development. If you are interested in offering a placement or have any questions about the process, please do not hesitate to contact us.</w:t>
      </w:r>
    </w:p>
    <w:p w14:paraId="2D5D2395" w14:textId="77777777" w:rsidR="00B10D91" w:rsidRDefault="00B10D91" w:rsidP="00B10D91">
      <w:pPr>
        <w:jc w:val="left"/>
      </w:pPr>
    </w:p>
    <w:p w14:paraId="537D6195" w14:textId="77777777" w:rsidR="00B10D91" w:rsidRDefault="00B10D91" w:rsidP="00B10D91">
      <w:pPr>
        <w:jc w:val="left"/>
      </w:pPr>
      <w:r>
        <w:t>Thank you for your support in shaping the future workforce. We look forward to working with you to provide our students with an insightful and enriching experience.</w:t>
      </w:r>
    </w:p>
    <w:p w14:paraId="0437D2E2" w14:textId="49E2954F" w:rsidR="00B10D91" w:rsidRDefault="002D727F" w:rsidP="00B10D91">
      <w:r>
        <w:rPr>
          <w:noProof/>
        </w:rPr>
        <w:drawing>
          <wp:anchor distT="0" distB="0" distL="114300" distR="114300" simplePos="0" relativeHeight="251658240" behindDoc="1" locked="0" layoutInCell="1" allowOverlap="1" wp14:anchorId="4280810C" wp14:editId="1486D7FC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930910" cy="1626870"/>
            <wp:effectExtent l="0" t="5080" r="0" b="0"/>
            <wp:wrapTight wrapText="bothSides">
              <wp:wrapPolygon edited="0">
                <wp:start x="-118" y="21533"/>
                <wp:lineTo x="21099" y="21533"/>
                <wp:lineTo x="21099" y="287"/>
                <wp:lineTo x="-118" y="287"/>
                <wp:lineTo x="-118" y="21533"/>
              </wp:wrapPolygon>
            </wp:wrapTight>
            <wp:docPr id="1" name="Picture 1" descr="C:\Users\KBW.WESTERGATE\Downloads\CM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W.WESTERGATE\Downloads\CM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091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56846" w14:textId="7F22AE29" w:rsidR="00B10D91" w:rsidRDefault="00B10D91" w:rsidP="00B10D91">
      <w:r>
        <w:t>Kind regards</w:t>
      </w:r>
    </w:p>
    <w:p w14:paraId="7A56AD60" w14:textId="77777777" w:rsidR="002D727F" w:rsidRDefault="002D727F" w:rsidP="00B10D91"/>
    <w:p w14:paraId="24813152" w14:textId="77777777" w:rsidR="002D727F" w:rsidRDefault="002D727F" w:rsidP="00B10D91">
      <w:pPr>
        <w:rPr>
          <w:b/>
        </w:rPr>
      </w:pPr>
    </w:p>
    <w:p w14:paraId="0FFF86D3" w14:textId="77777777" w:rsidR="002D727F" w:rsidRDefault="002D727F" w:rsidP="00B10D91">
      <w:pPr>
        <w:rPr>
          <w:b/>
        </w:rPr>
      </w:pPr>
    </w:p>
    <w:p w14:paraId="40FC4019" w14:textId="77777777" w:rsidR="002D727F" w:rsidRDefault="002D727F" w:rsidP="00B10D91">
      <w:pPr>
        <w:rPr>
          <w:b/>
        </w:rPr>
      </w:pPr>
    </w:p>
    <w:p w14:paraId="64E82C01" w14:textId="77777777" w:rsidR="002D727F" w:rsidRDefault="002D727F" w:rsidP="00B10D91">
      <w:pPr>
        <w:rPr>
          <w:b/>
        </w:rPr>
      </w:pPr>
    </w:p>
    <w:p w14:paraId="55D02ED3" w14:textId="77777777" w:rsidR="002D727F" w:rsidRDefault="002D727F" w:rsidP="00B10D91">
      <w:pPr>
        <w:rPr>
          <w:b/>
        </w:rPr>
      </w:pPr>
    </w:p>
    <w:p w14:paraId="47BFBD87" w14:textId="39ED0B1D" w:rsidR="00B10D91" w:rsidRPr="002D727F" w:rsidRDefault="00B10D91" w:rsidP="00B10D91">
      <w:r w:rsidRPr="00B10D91">
        <w:rPr>
          <w:b/>
        </w:rPr>
        <w:t xml:space="preserve">Mr </w:t>
      </w:r>
      <w:r w:rsidRPr="00B10D91">
        <w:rPr>
          <w:b/>
        </w:rPr>
        <w:t>Chris Marsh</w:t>
      </w:r>
    </w:p>
    <w:p w14:paraId="21D6CB25" w14:textId="77777777" w:rsidR="00B10D91" w:rsidRDefault="00B10D91" w:rsidP="00B10D91">
      <w:r>
        <w:t>Careers Leader</w:t>
      </w:r>
    </w:p>
    <w:p w14:paraId="483C21E2" w14:textId="77777777" w:rsidR="00B10D91" w:rsidRDefault="00B10D91" w:rsidP="00B10D91">
      <w:r>
        <w:t>Ormiston Six Villages Academy</w:t>
      </w:r>
    </w:p>
    <w:p w14:paraId="3656B9AB" w14:textId="6DCDA3AD" w:rsidR="00C01AD2" w:rsidRPr="002D727F" w:rsidRDefault="00C01AD2" w:rsidP="007F4F2B">
      <w:pPr>
        <w:rPr>
          <w:sz w:val="21"/>
          <w:szCs w:val="21"/>
        </w:rPr>
      </w:pPr>
      <w:bookmarkStart w:id="0" w:name="_GoBack"/>
      <w:bookmarkEnd w:id="0"/>
    </w:p>
    <w:sectPr w:rsidR="00C01AD2" w:rsidRPr="002D727F" w:rsidSect="00C01AD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993" w:right="851" w:bottom="1440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EE73A" w14:textId="77777777" w:rsidR="00BF2F44" w:rsidRDefault="00BF2F44">
      <w:r>
        <w:separator/>
      </w:r>
    </w:p>
  </w:endnote>
  <w:endnote w:type="continuationSeparator" w:id="0">
    <w:p w14:paraId="4699F19F" w14:textId="77777777" w:rsidR="00BF2F44" w:rsidRDefault="00BF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3D19123" w14:paraId="0794404D" w14:textId="77777777" w:rsidTr="13D19123">
      <w:tc>
        <w:tcPr>
          <w:tcW w:w="3400" w:type="dxa"/>
        </w:tcPr>
        <w:p w14:paraId="53891472" w14:textId="7C41A250" w:rsidR="13D19123" w:rsidRDefault="13D19123" w:rsidP="13D19123">
          <w:pPr>
            <w:pStyle w:val="Header"/>
            <w:ind w:left="-115"/>
          </w:pPr>
        </w:p>
      </w:tc>
      <w:tc>
        <w:tcPr>
          <w:tcW w:w="3400" w:type="dxa"/>
        </w:tcPr>
        <w:p w14:paraId="70A7D77A" w14:textId="5B7EBC34" w:rsidR="13D19123" w:rsidRDefault="13D19123" w:rsidP="13D19123">
          <w:pPr>
            <w:pStyle w:val="Header"/>
            <w:jc w:val="center"/>
          </w:pPr>
        </w:p>
      </w:tc>
      <w:tc>
        <w:tcPr>
          <w:tcW w:w="3400" w:type="dxa"/>
        </w:tcPr>
        <w:p w14:paraId="670F751D" w14:textId="59FEDD18" w:rsidR="13D19123" w:rsidRDefault="13D19123" w:rsidP="13D19123">
          <w:pPr>
            <w:pStyle w:val="Header"/>
            <w:ind w:right="-115"/>
            <w:jc w:val="right"/>
          </w:pPr>
        </w:p>
      </w:tc>
    </w:tr>
  </w:tbl>
  <w:p w14:paraId="03B2FDEA" w14:textId="3A7F812F" w:rsidR="13D19123" w:rsidRDefault="13D19123" w:rsidP="13D19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38884" w14:textId="77777777" w:rsidR="001431D2" w:rsidRPr="001431D2" w:rsidRDefault="00EA7E64" w:rsidP="002A08A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BAF60BD" wp14:editId="021F0E87">
          <wp:simplePos x="0" y="0"/>
          <wp:positionH relativeFrom="margin">
            <wp:posOffset>-558800</wp:posOffset>
          </wp:positionH>
          <wp:positionV relativeFrom="paragraph">
            <wp:posOffset>-1158240</wp:posOffset>
          </wp:positionV>
          <wp:extent cx="7560000" cy="1162800"/>
          <wp:effectExtent l="0" t="0" r="317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SVA LH Footer June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32658" w14:textId="77777777" w:rsidR="00BF2F44" w:rsidRDefault="00BF2F44">
      <w:r>
        <w:separator/>
      </w:r>
    </w:p>
  </w:footnote>
  <w:footnote w:type="continuationSeparator" w:id="0">
    <w:p w14:paraId="4FDC919D" w14:textId="77777777" w:rsidR="00BF2F44" w:rsidRDefault="00BF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3D19123" w14:paraId="59468AAC" w14:textId="77777777" w:rsidTr="13D19123">
      <w:tc>
        <w:tcPr>
          <w:tcW w:w="3400" w:type="dxa"/>
        </w:tcPr>
        <w:p w14:paraId="7FC960A9" w14:textId="2223E00A" w:rsidR="13D19123" w:rsidRDefault="13D19123" w:rsidP="13D19123">
          <w:pPr>
            <w:pStyle w:val="Header"/>
            <w:ind w:left="-115"/>
          </w:pPr>
        </w:p>
      </w:tc>
      <w:tc>
        <w:tcPr>
          <w:tcW w:w="3400" w:type="dxa"/>
        </w:tcPr>
        <w:p w14:paraId="57A0444A" w14:textId="7B8F0FF9" w:rsidR="13D19123" w:rsidRDefault="13D19123" w:rsidP="13D19123">
          <w:pPr>
            <w:pStyle w:val="Header"/>
            <w:jc w:val="center"/>
          </w:pPr>
        </w:p>
      </w:tc>
      <w:tc>
        <w:tcPr>
          <w:tcW w:w="3400" w:type="dxa"/>
        </w:tcPr>
        <w:p w14:paraId="4B7311CA" w14:textId="0C608826" w:rsidR="13D19123" w:rsidRDefault="13D19123" w:rsidP="13D19123">
          <w:pPr>
            <w:pStyle w:val="Header"/>
            <w:ind w:right="-115"/>
            <w:jc w:val="right"/>
          </w:pPr>
        </w:p>
      </w:tc>
    </w:tr>
  </w:tbl>
  <w:p w14:paraId="4EF2CB8B" w14:textId="4CB1060B" w:rsidR="13D19123" w:rsidRDefault="13D19123" w:rsidP="13D19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B95AA" w14:textId="77777777" w:rsidR="00B25E7A" w:rsidRDefault="00062E8E" w:rsidP="002259CD">
    <w:pPr>
      <w:pStyle w:val="Header"/>
      <w:ind w:left="567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1E2243A8" wp14:editId="07777777">
          <wp:simplePos x="0" y="0"/>
          <wp:positionH relativeFrom="column">
            <wp:posOffset>-559435</wp:posOffset>
          </wp:positionH>
          <wp:positionV relativeFrom="paragraph">
            <wp:posOffset>-364490</wp:posOffset>
          </wp:positionV>
          <wp:extent cx="7560000" cy="1800000"/>
          <wp:effectExtent l="0" t="0" r="317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x Villages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32A5"/>
    <w:multiLevelType w:val="hybridMultilevel"/>
    <w:tmpl w:val="0C3C9928"/>
    <w:lvl w:ilvl="0" w:tplc="3C08626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6E70"/>
    <w:multiLevelType w:val="hybridMultilevel"/>
    <w:tmpl w:val="F65264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2A0227A"/>
    <w:multiLevelType w:val="hybridMultilevel"/>
    <w:tmpl w:val="A1EEA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A8"/>
    <w:rsid w:val="000060F8"/>
    <w:rsid w:val="00062E8E"/>
    <w:rsid w:val="001325C0"/>
    <w:rsid w:val="001431D2"/>
    <w:rsid w:val="00181FE3"/>
    <w:rsid w:val="00194C8D"/>
    <w:rsid w:val="001A361F"/>
    <w:rsid w:val="001F1678"/>
    <w:rsid w:val="001F23CC"/>
    <w:rsid w:val="002259CD"/>
    <w:rsid w:val="002524ED"/>
    <w:rsid w:val="00260F21"/>
    <w:rsid w:val="002A08A8"/>
    <w:rsid w:val="002C41D5"/>
    <w:rsid w:val="002D727F"/>
    <w:rsid w:val="00306D76"/>
    <w:rsid w:val="00350989"/>
    <w:rsid w:val="00357E86"/>
    <w:rsid w:val="00393490"/>
    <w:rsid w:val="003F6882"/>
    <w:rsid w:val="00491EF3"/>
    <w:rsid w:val="00492DFC"/>
    <w:rsid w:val="004C3BDA"/>
    <w:rsid w:val="005D3F57"/>
    <w:rsid w:val="00607BC3"/>
    <w:rsid w:val="006E2727"/>
    <w:rsid w:val="006E7115"/>
    <w:rsid w:val="0072688B"/>
    <w:rsid w:val="007F4F2B"/>
    <w:rsid w:val="008970C9"/>
    <w:rsid w:val="00935183"/>
    <w:rsid w:val="00A32748"/>
    <w:rsid w:val="00A656FD"/>
    <w:rsid w:val="00A81C8D"/>
    <w:rsid w:val="00AA7CAC"/>
    <w:rsid w:val="00AB4F5E"/>
    <w:rsid w:val="00B10D91"/>
    <w:rsid w:val="00B25E7A"/>
    <w:rsid w:val="00B36124"/>
    <w:rsid w:val="00B97C05"/>
    <w:rsid w:val="00BF2F44"/>
    <w:rsid w:val="00C01AD2"/>
    <w:rsid w:val="00C17240"/>
    <w:rsid w:val="00C647E9"/>
    <w:rsid w:val="00C82527"/>
    <w:rsid w:val="00CA02BC"/>
    <w:rsid w:val="00E02436"/>
    <w:rsid w:val="00E9169F"/>
    <w:rsid w:val="00EA7E64"/>
    <w:rsid w:val="00EC0848"/>
    <w:rsid w:val="00EE37FD"/>
    <w:rsid w:val="00F12594"/>
    <w:rsid w:val="00F26EBC"/>
    <w:rsid w:val="00FE6D39"/>
    <w:rsid w:val="00FF608D"/>
    <w:rsid w:val="00FF6B40"/>
    <w:rsid w:val="13D19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59545"/>
  <w15:docId w15:val="{BD71F12C-5093-48AA-A09D-0D2E21B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727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1AD2"/>
    <w:pPr>
      <w:suppressAutoHyphens/>
      <w:autoSpaceDN w:val="0"/>
      <w:spacing w:before="360" w:after="240"/>
      <w:jc w:val="left"/>
      <w:textAlignment w:val="baseline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27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0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1AD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0D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0D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frog.org/placement/guides/how-to-use-the-placements-too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unifrog.org/placement/guides/placements-the-legals-explain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pecialism%20Support\Staff\Marketing\Branding\Six%20Villages%20letterhead%20Ofsted%20GOO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E195B19EADE41A9964C09527902D3" ma:contentTypeVersion="17" ma:contentTypeDescription="Create a new document." ma:contentTypeScope="" ma:versionID="9593177892fc774094ec8aab28ac2b4a">
  <xsd:schema xmlns:xsd="http://www.w3.org/2001/XMLSchema" xmlns:xs="http://www.w3.org/2001/XMLSchema" xmlns:p="http://schemas.microsoft.com/office/2006/metadata/properties" xmlns:ns2="997af4a3-c918-4de3-8d75-1ea372d6bd51" xmlns:ns3="1595467c-ed8a-4dfe-968e-ed435cc0aa93" targetNamespace="http://schemas.microsoft.com/office/2006/metadata/properties" ma:root="true" ma:fieldsID="30078def919ea027065ad9705ceb3535" ns2:_="" ns3:_="">
    <xsd:import namespace="997af4a3-c918-4de3-8d75-1ea372d6bd51"/>
    <xsd:import namespace="1595467c-ed8a-4dfe-968e-ed435cc0a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af4a3-c918-4de3-8d75-1ea372d6b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5467c-ed8a-4dfe-968e-ed435cc0a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54497c-4c87-4a4f-8911-c126759011a5}" ma:internalName="TaxCatchAll" ma:showField="CatchAllData" ma:web="1595467c-ed8a-4dfe-968e-ed435cc0a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af4a3-c918-4de3-8d75-1ea372d6bd51">
      <Terms xmlns="http://schemas.microsoft.com/office/infopath/2007/PartnerControls"/>
    </lcf76f155ced4ddcb4097134ff3c332f>
    <TaxCatchAll xmlns="1595467c-ed8a-4dfe-968e-ed435cc0aa93" xsi:nil="true"/>
  </documentManagement>
</p:properties>
</file>

<file path=customXml/itemProps1.xml><?xml version="1.0" encoding="utf-8"?>
<ds:datastoreItem xmlns:ds="http://schemas.openxmlformats.org/officeDocument/2006/customXml" ds:itemID="{133750F2-FA43-4166-B89E-3292056FF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af4a3-c918-4de3-8d75-1ea372d6bd51"/>
    <ds:schemaRef ds:uri="1595467c-ed8a-4dfe-968e-ed435cc0a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F57AA-4825-45C7-80B6-F7490AE91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E157F-7D85-4954-AD4A-FD08C62DD984}">
  <ds:schemaRefs>
    <ds:schemaRef ds:uri="http://schemas.microsoft.com/office/2006/metadata/properties"/>
    <ds:schemaRef ds:uri="http://schemas.microsoft.com/office/infopath/2007/PartnerControls"/>
    <ds:schemaRef ds:uri="997af4a3-c918-4de3-8d75-1ea372d6bd51"/>
    <ds:schemaRef ds:uri="1595467c-ed8a-4dfe-968e-ed435cc0aa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Six Villages letterhead Ofsted GOOD</Template>
  <TotalTime>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Hardman</dc:creator>
  <cp:lastModifiedBy>Kayleigh Barrow</cp:lastModifiedBy>
  <cp:revision>3</cp:revision>
  <cp:lastPrinted>2020-12-18T10:34:00Z</cp:lastPrinted>
  <dcterms:created xsi:type="dcterms:W3CDTF">2025-02-24T15:52:00Z</dcterms:created>
  <dcterms:modified xsi:type="dcterms:W3CDTF">2025-02-24T15:55:00Z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0x010100C1BE195B19EADE41A9964C09527902D3</vt:lpwstr>
  </property>
</Properties>
</file>